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2F36" w14:textId="77777777" w:rsidR="00CB5AD5" w:rsidRPr="00CB5AD5" w:rsidRDefault="00BB40D8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Sjåfør</w:t>
      </w:r>
    </w:p>
    <w:p w14:paraId="544BD480" w14:textId="77777777" w:rsidR="00CB5AD5" w:rsidRPr="00BC431C" w:rsidRDefault="00CB5AD5" w:rsidP="00CB5AD5">
      <w:pPr>
        <w:rPr>
          <w:rFonts w:asciiTheme="majorHAnsi" w:hAnsiTheme="majorHAnsi"/>
          <w:color w:val="808080" w:themeColor="background1" w:themeShade="80"/>
        </w:rPr>
      </w:pPr>
      <w:r w:rsidRPr="00BC431C">
        <w:rPr>
          <w:rFonts w:asciiTheme="majorHAnsi" w:hAnsiTheme="majorHAnsi"/>
          <w:color w:val="808080" w:themeColor="background1" w:themeShade="80"/>
        </w:rPr>
        <w:t xml:space="preserve">Kontonummer </w:t>
      </w:r>
    </w:p>
    <w:p w14:paraId="7C2420F1" w14:textId="77777777" w:rsidR="00DE6697" w:rsidRPr="00BC431C" w:rsidRDefault="00CB5AD5">
      <w:pPr>
        <w:rPr>
          <w:rFonts w:asciiTheme="majorHAnsi" w:hAnsiTheme="majorHAnsi"/>
          <w:color w:val="808080" w:themeColor="background1" w:themeShade="80"/>
        </w:rPr>
      </w:pPr>
      <w:r w:rsidRPr="00BC431C">
        <w:rPr>
          <w:rFonts w:asciiTheme="majorHAnsi" w:hAnsiTheme="majorHAnsi"/>
          <w:color w:val="808080" w:themeColor="background1" w:themeShade="80"/>
        </w:rPr>
        <w:t>Navn</w:t>
      </w:r>
    </w:p>
    <w:p w14:paraId="1110C21A" w14:textId="77777777" w:rsidR="00DE6697" w:rsidRPr="00BC431C" w:rsidRDefault="00DE6697">
      <w:pPr>
        <w:rPr>
          <w:rFonts w:asciiTheme="majorHAnsi" w:hAnsiTheme="majorHAnsi"/>
          <w:color w:val="808080" w:themeColor="background1" w:themeShade="80"/>
        </w:rPr>
      </w:pPr>
      <w:r w:rsidRPr="00BC431C">
        <w:rPr>
          <w:rFonts w:asciiTheme="majorHAnsi" w:hAnsiTheme="majorHAnsi"/>
          <w:color w:val="808080" w:themeColor="background1" w:themeShade="80"/>
        </w:rPr>
        <w:t>Adresse</w:t>
      </w:r>
    </w:p>
    <w:p w14:paraId="4AF31F5C" w14:textId="77777777" w:rsidR="00DE6697" w:rsidRPr="00BC431C" w:rsidRDefault="00BC431C">
      <w:pPr>
        <w:rPr>
          <w:rFonts w:asciiTheme="majorHAnsi" w:hAnsiTheme="majorHAnsi"/>
          <w:color w:val="808080" w:themeColor="background1" w:themeShade="80"/>
        </w:rPr>
      </w:pPr>
      <w:r>
        <w:rPr>
          <w:rFonts w:asciiTheme="majorHAnsi" w:hAnsiTheme="majorHAnsi"/>
          <w:color w:val="808080" w:themeColor="background1" w:themeShade="80"/>
        </w:rPr>
        <w:t>Postnummer og post</w:t>
      </w:r>
      <w:r w:rsidR="00DE6697" w:rsidRPr="00BC431C">
        <w:rPr>
          <w:rFonts w:asciiTheme="majorHAnsi" w:hAnsiTheme="majorHAnsi"/>
          <w:color w:val="808080" w:themeColor="background1" w:themeShade="80"/>
        </w:rPr>
        <w:t>sted</w:t>
      </w:r>
    </w:p>
    <w:p w14:paraId="6C06E3F0" w14:textId="77777777" w:rsidR="00CB5AD5" w:rsidRPr="00BC431C" w:rsidRDefault="00BC431C" w:rsidP="00CB5AD5">
      <w:pPr>
        <w:rPr>
          <w:rFonts w:asciiTheme="majorHAnsi" w:hAnsiTheme="majorHAnsi"/>
          <w:color w:val="808080" w:themeColor="background1" w:themeShade="80"/>
        </w:rPr>
      </w:pPr>
      <w:r>
        <w:rPr>
          <w:rFonts w:asciiTheme="majorHAnsi" w:hAnsiTheme="majorHAnsi"/>
          <w:color w:val="808080" w:themeColor="background1" w:themeShade="80"/>
        </w:rPr>
        <w:t>D</w:t>
      </w:r>
      <w:r w:rsidR="00CB5AD5" w:rsidRPr="00BC431C">
        <w:rPr>
          <w:rFonts w:asciiTheme="majorHAnsi" w:hAnsiTheme="majorHAnsi"/>
          <w:color w:val="808080" w:themeColor="background1" w:themeShade="80"/>
        </w:rPr>
        <w:t>ato</w:t>
      </w:r>
    </w:p>
    <w:p w14:paraId="5F634E05" w14:textId="77777777" w:rsidR="00DE6697" w:rsidRPr="00CB5AD5" w:rsidRDefault="00DE6697">
      <w:pPr>
        <w:rPr>
          <w:rFonts w:asciiTheme="majorHAnsi" w:hAnsiTheme="majorHAnsi"/>
          <w:color w:val="808080" w:themeColor="background1" w:themeShade="80"/>
        </w:rPr>
      </w:pPr>
    </w:p>
    <w:p w14:paraId="7FB4FBF1" w14:textId="77777777" w:rsidR="00DE6697" w:rsidRPr="006D72B5" w:rsidRDefault="00DE6697">
      <w:pPr>
        <w:rPr>
          <w:rFonts w:asciiTheme="majorHAnsi" w:hAnsiTheme="majorHAnsi"/>
        </w:rPr>
      </w:pPr>
    </w:p>
    <w:p w14:paraId="5D323C7E" w14:textId="77777777" w:rsidR="00DE6697" w:rsidRDefault="00DE6697">
      <w:pPr>
        <w:rPr>
          <w:rFonts w:asciiTheme="majorHAnsi" w:hAnsiTheme="majorHAnsi"/>
        </w:rPr>
      </w:pPr>
    </w:p>
    <w:p w14:paraId="6B4795D9" w14:textId="77777777" w:rsidR="00CB5AD5" w:rsidRPr="006D72B5" w:rsidRDefault="00CB5AD5">
      <w:pPr>
        <w:rPr>
          <w:rFonts w:asciiTheme="majorHAnsi" w:hAnsiTheme="majorHAnsi"/>
        </w:rPr>
      </w:pPr>
    </w:p>
    <w:p w14:paraId="344C8B23" w14:textId="77777777" w:rsidR="00DE6697" w:rsidRPr="006D72B5" w:rsidRDefault="00DE6697">
      <w:pPr>
        <w:rPr>
          <w:rFonts w:asciiTheme="majorHAnsi" w:hAnsiTheme="majorHAnsi"/>
          <w:sz w:val="40"/>
        </w:rPr>
      </w:pPr>
      <w:r w:rsidRPr="006D72B5">
        <w:rPr>
          <w:rFonts w:asciiTheme="majorHAnsi" w:hAnsiTheme="majorHAnsi"/>
          <w:sz w:val="40"/>
        </w:rPr>
        <w:t xml:space="preserve">REGNING FOR </w:t>
      </w:r>
      <w:r w:rsidR="0081012F">
        <w:rPr>
          <w:rFonts w:asciiTheme="majorHAnsi" w:hAnsiTheme="majorHAnsi"/>
          <w:sz w:val="40"/>
        </w:rPr>
        <w:t xml:space="preserve">FRAKT </w:t>
      </w:r>
      <w:r w:rsidRPr="006D72B5">
        <w:rPr>
          <w:rFonts w:asciiTheme="majorHAnsi" w:hAnsiTheme="majorHAnsi"/>
          <w:sz w:val="40"/>
        </w:rPr>
        <w:t>AV KUNST MED EGEN BIL</w:t>
      </w:r>
    </w:p>
    <w:p w14:paraId="7782875E" w14:textId="77777777" w:rsidR="00CB5AD5" w:rsidRDefault="00CB5AD5" w:rsidP="00CB5AD5">
      <w:pPr>
        <w:rPr>
          <w:rFonts w:asciiTheme="majorHAnsi" w:hAnsiTheme="majorHAnsi"/>
          <w:i/>
        </w:rPr>
      </w:pPr>
    </w:p>
    <w:p w14:paraId="65901031" w14:textId="77777777" w:rsidR="00CB5AD5" w:rsidRPr="00CB5AD5" w:rsidRDefault="00CB5AD5" w:rsidP="00CB5AD5">
      <w:pPr>
        <w:rPr>
          <w:rFonts w:asciiTheme="majorHAnsi" w:hAnsiTheme="majorHAnsi"/>
        </w:rPr>
      </w:pPr>
      <w:r w:rsidRPr="00CB5AD5">
        <w:rPr>
          <w:rFonts w:asciiTheme="majorHAnsi" w:hAnsiTheme="majorHAnsi"/>
        </w:rPr>
        <w:t>Til</w:t>
      </w:r>
      <w:r w:rsidR="00BC431C">
        <w:rPr>
          <w:rFonts w:asciiTheme="majorHAnsi" w:hAnsiTheme="majorHAnsi"/>
        </w:rPr>
        <w:t xml:space="preserve">   </w:t>
      </w:r>
      <w:proofErr w:type="gramStart"/>
      <w:r w:rsidR="00BC431C">
        <w:rPr>
          <w:rFonts w:asciiTheme="majorHAnsi" w:hAnsiTheme="majorHAnsi"/>
        </w:rPr>
        <w:t xml:space="preserve">   </w:t>
      </w:r>
      <w:r w:rsidRPr="00CB5AD5">
        <w:rPr>
          <w:rFonts w:asciiTheme="majorHAnsi" w:hAnsiTheme="majorHAnsi"/>
        </w:rPr>
        <w:t>…</w:t>
      </w:r>
      <w:proofErr w:type="gramEnd"/>
      <w:r w:rsidRPr="00CB5AD5">
        <w:rPr>
          <w:rFonts w:asciiTheme="majorHAnsi" w:hAnsiTheme="majorHAnsi"/>
        </w:rPr>
        <w:t>………………………………………….</w:t>
      </w:r>
      <w:r>
        <w:rPr>
          <w:rFonts w:asciiTheme="majorHAnsi" w:hAnsiTheme="majorHAnsi"/>
        </w:rPr>
        <w:t xml:space="preserve">       </w:t>
      </w:r>
      <w:r w:rsidRPr="00CB5AD5">
        <w:rPr>
          <w:rFonts w:asciiTheme="majorHAnsi" w:hAnsiTheme="majorHAnsi"/>
        </w:rPr>
        <w:t>kunstforening/kunstlag</w:t>
      </w:r>
      <w:r w:rsidR="00BC431C">
        <w:rPr>
          <w:rFonts w:asciiTheme="majorHAnsi" w:hAnsiTheme="majorHAnsi"/>
        </w:rPr>
        <w:t>/kunsthall</w:t>
      </w:r>
    </w:p>
    <w:p w14:paraId="62CA08FB" w14:textId="77777777" w:rsidR="00CB5AD5" w:rsidRDefault="00CB5AD5">
      <w:pPr>
        <w:rPr>
          <w:rFonts w:asciiTheme="majorHAnsi" w:hAnsiTheme="majorHAnsi"/>
        </w:rPr>
      </w:pPr>
    </w:p>
    <w:p w14:paraId="7BC77593" w14:textId="77777777" w:rsidR="00BC431C" w:rsidRDefault="00BC431C">
      <w:pPr>
        <w:rPr>
          <w:rFonts w:asciiTheme="majorHAnsi" w:hAnsiTheme="majorHAnsi"/>
        </w:rPr>
      </w:pPr>
    </w:p>
    <w:p w14:paraId="2DF673ED" w14:textId="77777777" w:rsidR="00CB5AD5" w:rsidRPr="00BC431C" w:rsidRDefault="00BC43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Kjøring </w:t>
      </w:r>
      <w:r w:rsidR="00CB5AD5" w:rsidRPr="00BC431C">
        <w:rPr>
          <w:rFonts w:asciiTheme="majorHAnsi" w:hAnsiTheme="majorHAnsi"/>
          <w:b/>
        </w:rPr>
        <w:t xml:space="preserve">av kunst </w:t>
      </w:r>
    </w:p>
    <w:p w14:paraId="62CA17BF" w14:textId="77777777" w:rsidR="00BC431C" w:rsidRPr="006D72B5" w:rsidRDefault="00BC431C" w:rsidP="00BC431C">
      <w:pPr>
        <w:rPr>
          <w:rFonts w:asciiTheme="majorHAnsi" w:hAnsiTheme="majorHAnsi"/>
        </w:rPr>
      </w:pPr>
      <w:r w:rsidRPr="006D72B5">
        <w:rPr>
          <w:rFonts w:asciiTheme="majorHAnsi" w:hAnsiTheme="majorHAnsi"/>
        </w:rPr>
        <w:t>Dato kjøring til utstillingssted:</w:t>
      </w:r>
      <w:r w:rsidRPr="00CB5AD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……………. </w:t>
      </w:r>
      <w:r w:rsidRPr="006D72B5">
        <w:rPr>
          <w:rFonts w:asciiTheme="majorHAnsi" w:hAnsiTheme="majorHAnsi"/>
        </w:rPr>
        <w:t>Dato kjøring fra utstillingssted:</w:t>
      </w:r>
      <w:r>
        <w:rPr>
          <w:rFonts w:asciiTheme="majorHAnsi" w:hAnsiTheme="majorHAnsi"/>
        </w:rPr>
        <w:t xml:space="preserve"> …………….</w:t>
      </w:r>
    </w:p>
    <w:p w14:paraId="7DFDF39E" w14:textId="77777777" w:rsidR="00BC431C" w:rsidRDefault="00BC431C">
      <w:pPr>
        <w:rPr>
          <w:rFonts w:asciiTheme="majorHAnsi" w:hAnsiTheme="majorHAnsi"/>
        </w:rPr>
      </w:pPr>
    </w:p>
    <w:p w14:paraId="1277F08F" w14:textId="77777777" w:rsidR="00CB5AD5" w:rsidRPr="006D72B5" w:rsidRDefault="00BC431C">
      <w:pPr>
        <w:rPr>
          <w:rFonts w:asciiTheme="majorHAnsi" w:hAnsiTheme="majorHAnsi"/>
        </w:rPr>
      </w:pPr>
      <w:r>
        <w:rPr>
          <w:rFonts w:asciiTheme="majorHAnsi" w:hAnsiTheme="majorHAnsi"/>
        </w:rPr>
        <w:t>Kjøring fra</w:t>
      </w:r>
      <w:r w:rsidR="00CB5AD5">
        <w:rPr>
          <w:rFonts w:asciiTheme="majorHAnsi" w:hAnsiTheme="majorHAnsi"/>
        </w:rPr>
        <w:t>:</w:t>
      </w:r>
    </w:p>
    <w:p w14:paraId="1E5450AE" w14:textId="77777777" w:rsidR="00DE6697" w:rsidRPr="006D72B5" w:rsidRDefault="00BC431C">
      <w:pPr>
        <w:rPr>
          <w:rFonts w:asciiTheme="majorHAnsi" w:hAnsiTheme="majorHAnsi"/>
        </w:rPr>
      </w:pPr>
      <w:r>
        <w:rPr>
          <w:rFonts w:asciiTheme="majorHAnsi" w:hAnsiTheme="majorHAnsi"/>
        </w:rPr>
        <w:t>Kjøring til</w:t>
      </w:r>
      <w:r w:rsidR="00DE6697" w:rsidRPr="006D72B5">
        <w:rPr>
          <w:rFonts w:asciiTheme="majorHAnsi" w:hAnsiTheme="majorHAnsi"/>
        </w:rPr>
        <w:t>:</w:t>
      </w:r>
    </w:p>
    <w:p w14:paraId="23A7D591" w14:textId="77777777" w:rsidR="00BC431C" w:rsidRDefault="00BC431C" w:rsidP="00BC431C">
      <w:pPr>
        <w:rPr>
          <w:rFonts w:asciiTheme="majorHAnsi" w:hAnsiTheme="majorHAnsi"/>
        </w:rPr>
      </w:pPr>
    </w:p>
    <w:p w14:paraId="78B8D18C" w14:textId="77777777" w:rsidR="00BC431C" w:rsidRPr="006D72B5" w:rsidRDefault="00BC431C" w:rsidP="00BC431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Antall kilometer </w:t>
      </w:r>
      <w:r w:rsidRPr="006D72B5">
        <w:rPr>
          <w:rFonts w:asciiTheme="majorHAnsi" w:hAnsiTheme="majorHAnsi"/>
        </w:rPr>
        <w:t xml:space="preserve">hver vei: </w:t>
      </w:r>
    </w:p>
    <w:p w14:paraId="654BD8B3" w14:textId="77777777" w:rsidR="00A20466" w:rsidRPr="006D72B5" w:rsidRDefault="00A20466">
      <w:pPr>
        <w:rPr>
          <w:rFonts w:asciiTheme="majorHAnsi" w:hAnsiTheme="majorHAnsi"/>
        </w:rPr>
      </w:pPr>
    </w:p>
    <w:p w14:paraId="29C539FF" w14:textId="77777777" w:rsidR="00DE6697" w:rsidRPr="006D72B5" w:rsidRDefault="00DE6697">
      <w:pPr>
        <w:rPr>
          <w:rFonts w:asciiTheme="majorHAnsi" w:hAnsiTheme="majorHAnsi"/>
        </w:rPr>
      </w:pPr>
    </w:p>
    <w:p w14:paraId="0E4EC5DB" w14:textId="77777777" w:rsidR="00BC431C" w:rsidRPr="006D72B5" w:rsidRDefault="00BC431C">
      <w:pPr>
        <w:rPr>
          <w:rFonts w:asciiTheme="majorHAnsi" w:hAnsiTheme="majorHAnsi"/>
        </w:rPr>
      </w:pPr>
    </w:p>
    <w:p w14:paraId="7F090A58" w14:textId="77777777" w:rsidR="00402895" w:rsidRPr="00402895" w:rsidRDefault="006F6D47" w:rsidP="0040289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Satser for bilgodtgjørelse i</w:t>
      </w:r>
      <w:r w:rsidR="00402895" w:rsidRPr="00402895">
        <w:rPr>
          <w:rFonts w:asciiTheme="majorHAnsi" w:hAnsiTheme="majorHAnsi"/>
          <w:b/>
        </w:rPr>
        <w:t>følge Skattedirektoratets satser for trekkfri godtgjørelse</w:t>
      </w:r>
      <w:r w:rsidR="00402895">
        <w:rPr>
          <w:rFonts w:asciiTheme="majorHAnsi" w:hAnsiTheme="majorHAnsi"/>
          <w:b/>
        </w:rPr>
        <w:t>:</w:t>
      </w:r>
    </w:p>
    <w:p w14:paraId="18DEBD1E" w14:textId="77777777" w:rsidR="004E259E" w:rsidRDefault="004E259E">
      <w:pPr>
        <w:rPr>
          <w:rFonts w:asciiTheme="majorHAnsi" w:hAnsiTheme="majorHAnsi"/>
          <w:b/>
        </w:rPr>
      </w:pPr>
    </w:p>
    <w:p w14:paraId="3409F7FF" w14:textId="30E44120" w:rsidR="00DE6697" w:rsidRPr="00CB5AD5" w:rsidRDefault="00A20466">
      <w:pPr>
        <w:rPr>
          <w:rFonts w:asciiTheme="majorHAnsi" w:hAnsiTheme="majorHAnsi"/>
          <w:lang w:val="da-DK"/>
        </w:rPr>
      </w:pPr>
      <w:proofErr w:type="spellStart"/>
      <w:r w:rsidRPr="00CB5AD5">
        <w:rPr>
          <w:rFonts w:asciiTheme="majorHAnsi" w:hAnsiTheme="majorHAnsi"/>
          <w:lang w:val="da-DK"/>
        </w:rPr>
        <w:t>K</w:t>
      </w:r>
      <w:r w:rsidR="002B411C" w:rsidRPr="00CB5AD5">
        <w:rPr>
          <w:rFonts w:asciiTheme="majorHAnsi" w:hAnsiTheme="majorHAnsi"/>
          <w:lang w:val="da-DK"/>
        </w:rPr>
        <w:t>r</w:t>
      </w:r>
      <w:proofErr w:type="spellEnd"/>
      <w:r w:rsidR="002B411C" w:rsidRPr="00CB5AD5">
        <w:rPr>
          <w:rFonts w:asciiTheme="majorHAnsi" w:hAnsiTheme="majorHAnsi"/>
          <w:lang w:val="da-DK"/>
        </w:rPr>
        <w:t xml:space="preserve"> </w:t>
      </w:r>
      <w:r w:rsidR="00692A33">
        <w:rPr>
          <w:rFonts w:asciiTheme="majorHAnsi" w:hAnsiTheme="majorHAnsi"/>
          <w:lang w:val="da-DK"/>
        </w:rPr>
        <w:t>3</w:t>
      </w:r>
      <w:r w:rsidR="009D260C">
        <w:rPr>
          <w:rFonts w:asciiTheme="majorHAnsi" w:hAnsiTheme="majorHAnsi"/>
          <w:lang w:val="da-DK"/>
        </w:rPr>
        <w:t>,</w:t>
      </w:r>
      <w:r w:rsidR="00692A33">
        <w:rPr>
          <w:rFonts w:asciiTheme="majorHAnsi" w:hAnsiTheme="majorHAnsi"/>
          <w:lang w:val="da-DK"/>
        </w:rPr>
        <w:t>50</w:t>
      </w:r>
      <w:r w:rsidR="00DE6697" w:rsidRPr="00CB5AD5">
        <w:rPr>
          <w:rFonts w:asciiTheme="majorHAnsi" w:hAnsiTheme="majorHAnsi"/>
          <w:lang w:val="da-DK"/>
        </w:rPr>
        <w:t xml:space="preserve"> per kilometer x </w:t>
      </w:r>
      <w:r w:rsidR="004E259E" w:rsidRPr="00CB5AD5">
        <w:rPr>
          <w:rFonts w:asciiTheme="majorHAnsi" w:hAnsiTheme="majorHAnsi"/>
          <w:lang w:val="da-DK"/>
        </w:rPr>
        <w:t>_____</w:t>
      </w:r>
      <w:r w:rsidR="00DE6697" w:rsidRPr="00CB5AD5">
        <w:rPr>
          <w:rFonts w:asciiTheme="majorHAnsi" w:hAnsiTheme="majorHAnsi"/>
          <w:lang w:val="da-DK"/>
        </w:rPr>
        <w:t xml:space="preserve"> kilometer </w:t>
      </w:r>
      <w:r w:rsidR="004E259E" w:rsidRPr="00CB5AD5">
        <w:rPr>
          <w:rFonts w:asciiTheme="majorHAnsi" w:hAnsiTheme="majorHAnsi"/>
          <w:lang w:val="da-DK"/>
        </w:rPr>
        <w:t>=</w:t>
      </w:r>
      <w:r w:rsidR="00CB5AD5">
        <w:rPr>
          <w:rFonts w:asciiTheme="majorHAnsi" w:hAnsiTheme="majorHAnsi"/>
          <w:lang w:val="da-DK"/>
        </w:rPr>
        <w:t xml:space="preserve"> </w:t>
      </w:r>
      <w:proofErr w:type="spellStart"/>
      <w:r w:rsidR="006D72B5" w:rsidRPr="00CB5AD5">
        <w:rPr>
          <w:rFonts w:asciiTheme="majorHAnsi" w:hAnsiTheme="majorHAnsi"/>
          <w:b/>
          <w:lang w:val="da-DK"/>
        </w:rPr>
        <w:t>kr</w:t>
      </w:r>
      <w:proofErr w:type="spellEnd"/>
      <w:r w:rsidR="006D72B5" w:rsidRPr="00CB5AD5">
        <w:rPr>
          <w:rFonts w:asciiTheme="majorHAnsi" w:hAnsiTheme="majorHAnsi"/>
          <w:b/>
          <w:lang w:val="da-DK"/>
        </w:rPr>
        <w:t xml:space="preserve"> ____</w:t>
      </w:r>
    </w:p>
    <w:p w14:paraId="7D7BD224" w14:textId="77777777" w:rsidR="00DE6697" w:rsidRPr="00CB5AD5" w:rsidRDefault="00DE6697">
      <w:pPr>
        <w:rPr>
          <w:rFonts w:asciiTheme="majorHAnsi" w:hAnsiTheme="majorHAnsi"/>
          <w:lang w:val="da-DK"/>
        </w:rPr>
      </w:pPr>
    </w:p>
    <w:p w14:paraId="1239AD7C" w14:textId="77777777" w:rsidR="00DE6697" w:rsidRPr="00CB5AD5" w:rsidRDefault="00DE6697">
      <w:pPr>
        <w:rPr>
          <w:rFonts w:asciiTheme="majorHAnsi" w:hAnsiTheme="majorHAnsi"/>
          <w:lang w:val="da-DK"/>
        </w:rPr>
      </w:pPr>
    </w:p>
    <w:p w14:paraId="49C13202" w14:textId="77777777" w:rsidR="00DE6697" w:rsidRPr="00CB5AD5" w:rsidRDefault="00DE6697">
      <w:pPr>
        <w:rPr>
          <w:rFonts w:asciiTheme="majorHAnsi" w:hAnsiTheme="majorHAnsi"/>
          <w:lang w:val="da-DK"/>
        </w:rPr>
      </w:pPr>
    </w:p>
    <w:p w14:paraId="13A846E7" w14:textId="77777777" w:rsidR="00DE6697" w:rsidRPr="00CB5AD5" w:rsidRDefault="00DE6697">
      <w:pPr>
        <w:rPr>
          <w:rFonts w:asciiTheme="majorHAnsi" w:hAnsiTheme="majorHAnsi"/>
          <w:lang w:val="da-DK"/>
        </w:rPr>
      </w:pPr>
    </w:p>
    <w:p w14:paraId="39B4CD08" w14:textId="77777777" w:rsidR="00DE6697" w:rsidRPr="00CB5AD5" w:rsidRDefault="00DE6697">
      <w:pPr>
        <w:rPr>
          <w:rFonts w:asciiTheme="majorHAnsi" w:hAnsiTheme="majorHAnsi"/>
          <w:lang w:val="da-DK"/>
        </w:rPr>
      </w:pPr>
    </w:p>
    <w:p w14:paraId="682A7FD3" w14:textId="77777777" w:rsidR="00DE6697" w:rsidRPr="00CB5AD5" w:rsidRDefault="00DE6697">
      <w:pPr>
        <w:rPr>
          <w:rFonts w:asciiTheme="majorHAnsi" w:hAnsiTheme="majorHAnsi"/>
          <w:lang w:val="da-DK"/>
        </w:rPr>
      </w:pPr>
    </w:p>
    <w:p w14:paraId="4176AC47" w14:textId="77777777" w:rsidR="00DE6697" w:rsidRPr="006D72B5" w:rsidRDefault="00DE6697">
      <w:pPr>
        <w:rPr>
          <w:rFonts w:asciiTheme="majorHAnsi" w:hAnsiTheme="majorHAnsi"/>
        </w:rPr>
      </w:pPr>
      <w:r w:rsidRPr="006D72B5">
        <w:rPr>
          <w:rFonts w:asciiTheme="majorHAnsi" w:hAnsiTheme="majorHAnsi"/>
        </w:rPr>
        <w:t>Vennlig hilsen</w:t>
      </w:r>
    </w:p>
    <w:p w14:paraId="00BBE57B" w14:textId="77777777" w:rsidR="00DE6697" w:rsidRDefault="00DE6697">
      <w:pPr>
        <w:rPr>
          <w:rFonts w:asciiTheme="majorHAnsi" w:hAnsiTheme="majorHAnsi"/>
        </w:rPr>
      </w:pPr>
    </w:p>
    <w:p w14:paraId="435F5050" w14:textId="77777777" w:rsidR="00CB5AD5" w:rsidRDefault="00CB5AD5">
      <w:pPr>
        <w:rPr>
          <w:rFonts w:asciiTheme="majorHAnsi" w:hAnsiTheme="majorHAnsi"/>
        </w:rPr>
      </w:pPr>
    </w:p>
    <w:p w14:paraId="3A98E27C" w14:textId="77777777" w:rsidR="00CB5AD5" w:rsidRPr="006D72B5" w:rsidRDefault="00CB5AD5">
      <w:pPr>
        <w:rPr>
          <w:rFonts w:asciiTheme="majorHAnsi" w:hAnsiTheme="majorHAnsi"/>
        </w:rPr>
      </w:pPr>
    </w:p>
    <w:p w14:paraId="163570B0" w14:textId="77777777" w:rsidR="00DE6697" w:rsidRPr="006D72B5" w:rsidRDefault="004E259E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</w:t>
      </w:r>
    </w:p>
    <w:p w14:paraId="1B30C7E9" w14:textId="77777777" w:rsidR="00CB5AD5" w:rsidRPr="00BC431C" w:rsidRDefault="00CB5AD5">
      <w:pPr>
        <w:rPr>
          <w:rFonts w:asciiTheme="majorHAnsi" w:hAnsiTheme="majorHAnsi"/>
          <w:b/>
        </w:rPr>
      </w:pPr>
      <w:r w:rsidRPr="00BC431C">
        <w:rPr>
          <w:rFonts w:asciiTheme="majorHAnsi" w:hAnsiTheme="majorHAnsi"/>
          <w:b/>
        </w:rPr>
        <w:t>Signatur</w:t>
      </w:r>
    </w:p>
    <w:p w14:paraId="3972036C" w14:textId="77777777" w:rsidR="00F418EA" w:rsidRPr="004E259E" w:rsidRDefault="00CB5A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NB: </w:t>
      </w:r>
      <w:r w:rsidR="00BC431C">
        <w:rPr>
          <w:rFonts w:asciiTheme="majorHAnsi" w:hAnsiTheme="majorHAnsi"/>
          <w:i/>
        </w:rPr>
        <w:t xml:space="preserve">dokumentet er </w:t>
      </w:r>
      <w:r>
        <w:rPr>
          <w:rFonts w:asciiTheme="majorHAnsi" w:hAnsiTheme="majorHAnsi"/>
          <w:i/>
        </w:rPr>
        <w:t xml:space="preserve">ugyldig uten signatur </w:t>
      </w:r>
    </w:p>
    <w:sectPr w:rsidR="00F418EA" w:rsidRPr="004E259E" w:rsidSect="008D745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0C"/>
    <w:rsid w:val="000B02F3"/>
    <w:rsid w:val="00187DD0"/>
    <w:rsid w:val="002202F3"/>
    <w:rsid w:val="002B411C"/>
    <w:rsid w:val="003C2819"/>
    <w:rsid w:val="00400F16"/>
    <w:rsid w:val="00402895"/>
    <w:rsid w:val="004D5133"/>
    <w:rsid w:val="004E259E"/>
    <w:rsid w:val="00692A33"/>
    <w:rsid w:val="006D72B5"/>
    <w:rsid w:val="006F6D47"/>
    <w:rsid w:val="0081012F"/>
    <w:rsid w:val="00917577"/>
    <w:rsid w:val="009B5D85"/>
    <w:rsid w:val="009D260C"/>
    <w:rsid w:val="00A20466"/>
    <w:rsid w:val="00BB40D8"/>
    <w:rsid w:val="00BC431C"/>
    <w:rsid w:val="00CB5AD5"/>
    <w:rsid w:val="00DD3D86"/>
    <w:rsid w:val="00DE6697"/>
    <w:rsid w:val="00E20A68"/>
    <w:rsid w:val="00F240D8"/>
    <w:rsid w:val="00F418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66487"/>
  <w15:docId w15:val="{581E1B28-5CA5-164F-9891-B1C3F902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orskekunstforeninger/Desktop/Regningsmal-egen-bil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Regningsmal-egen-bil-2018.dotx</Template>
  <TotalTime>1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A. Kiøsterud</dc:creator>
  <cp:keywords/>
  <cp:lastModifiedBy>Norske Kunstforeninger</cp:lastModifiedBy>
  <cp:revision>2</cp:revision>
  <dcterms:created xsi:type="dcterms:W3CDTF">2025-09-23T06:28:00Z</dcterms:created>
  <dcterms:modified xsi:type="dcterms:W3CDTF">2025-09-23T18:29:00Z</dcterms:modified>
</cp:coreProperties>
</file>